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6308" w:rsidRDefault="00436308" w:rsidP="004363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308" w:rsidRDefault="00436308" w:rsidP="00436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Toc207000511"/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86BB2" w:rsidRPr="003B19DE" w:rsidRDefault="00193683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bookmarkEnd w:id="0"/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</w:t>
      </w:r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6BB2" w:rsidRPr="003B19DE" w:rsidRDefault="0019368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«14» мая 2024 г. № 23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93683">
        <w:rPr>
          <w:rFonts w:ascii="Arial" w:eastAsia="Times New Roman" w:hAnsi="Arial" w:cs="Arial"/>
          <w:sz w:val="24"/>
          <w:szCs w:val="24"/>
          <w:lang w:eastAsia="ru-RU"/>
        </w:rPr>
        <w:t>Кривая Поляна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Default="00436308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B19DE">
        <w:rPr>
          <w:rFonts w:ascii="Arial" w:hAnsi="Arial" w:cs="Arial"/>
          <w:sz w:val="24"/>
          <w:szCs w:val="24"/>
          <w:lang w:eastAsia="ru-RU"/>
        </w:rPr>
        <w:t>Об утверждении порядка личного</w:t>
      </w:r>
      <w:r w:rsidR="00686BB2" w:rsidRPr="003B19DE">
        <w:rPr>
          <w:rFonts w:ascii="Arial" w:hAnsi="Arial" w:cs="Arial"/>
          <w:sz w:val="24"/>
          <w:szCs w:val="24"/>
          <w:lang w:eastAsia="ru-RU"/>
        </w:rPr>
        <w:t xml:space="preserve"> приема граждан в администрации </w:t>
      </w:r>
      <w:r w:rsidRPr="003B19D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3B19DE" w:rsidRPr="003B19DE" w:rsidRDefault="003B19DE" w:rsidP="003B19DE">
      <w:pPr>
        <w:pStyle w:val="ad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683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администрация </w:t>
      </w:r>
      <w:r w:rsidR="00193683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193683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 Порядок</w:t>
      </w:r>
      <w:r w:rsidR="00436308"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его обнародования.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главу </w:t>
      </w:r>
      <w:r w:rsidR="00193683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686BB2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</w:t>
      </w:r>
      <w:r w:rsidR="00306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bookmarkStart w:id="1" w:name="_GoBack"/>
      <w:bookmarkEnd w:id="1"/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А.А.Ребрун</w:t>
      </w:r>
    </w:p>
    <w:p w:rsidR="00686BB2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686BB2" w:rsidRPr="003B19DE" w:rsidRDefault="00686BB2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86BB2" w:rsidRPr="003B19DE" w:rsidRDefault="00193683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686BB2"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86BB2" w:rsidRPr="003B19DE" w:rsidRDefault="00193683" w:rsidP="003B19D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«14» мая 2024 г. № 23</w:t>
      </w:r>
    </w:p>
    <w:p w:rsidR="003B19DE" w:rsidRDefault="003B19DE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436308" w:rsidRPr="003B19DE" w:rsidRDefault="00436308" w:rsidP="003B19DE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686BB2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администрация), закрепленного за ним законодательством Российской Федерации.</w:t>
      </w:r>
    </w:p>
    <w:p w:rsidR="00436308" w:rsidRPr="003B19DE" w:rsidRDefault="00686BB2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Личный прием граждан осуществляется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 администрации по адресу: Воронежская область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Острогожский район, с.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Кривая Поляна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Школьная 7</w:t>
      </w:r>
      <w:r w:rsidR="00D2110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предварительной записи, либо согласно установленному графику (Приложение 4 к Порядку).</w:t>
      </w:r>
    </w:p>
    <w:p w:rsidR="00436308" w:rsidRPr="003B19DE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в администрации проводится:</w:t>
      </w:r>
    </w:p>
    <w:p w:rsidR="00436308" w:rsidRPr="003B19DE" w:rsidRDefault="00D2110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лавой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 понедель</w:t>
      </w:r>
      <w:r w:rsidR="006855CF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никам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8.00 - 14-00, перерыв 12-00 – 14</w:t>
      </w:r>
      <w:r w:rsidR="006855CF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6855C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856DA" w:rsidRPr="003B19DE">
        <w:rPr>
          <w:rFonts w:ascii="Arial" w:eastAsia="Times New Roman" w:hAnsi="Arial" w:cs="Arial"/>
          <w:sz w:val="24"/>
          <w:szCs w:val="24"/>
          <w:lang w:eastAsia="ru-RU"/>
        </w:rPr>
        <w:t>Ведущий специалис</w:t>
      </w:r>
      <w:r w:rsidR="00193683">
        <w:rPr>
          <w:rFonts w:ascii="Arial" w:eastAsia="Times New Roman" w:hAnsi="Arial" w:cs="Arial"/>
          <w:sz w:val="24"/>
          <w:szCs w:val="24"/>
          <w:lang w:eastAsia="ru-RU"/>
        </w:rPr>
        <w:t>т администрации - каждый день  с 8.00 - 17-00, перерыв 12-00 – 14</w:t>
      </w:r>
      <w:r w:rsidR="007856DA" w:rsidRPr="003B19DE">
        <w:rPr>
          <w:rFonts w:ascii="Arial" w:eastAsia="Times New Roman" w:hAnsi="Arial" w:cs="Arial"/>
          <w:sz w:val="24"/>
          <w:szCs w:val="24"/>
          <w:lang w:eastAsia="ru-RU"/>
        </w:rPr>
        <w:t>-00;</w:t>
      </w:r>
    </w:p>
    <w:p w:rsidR="007856DA" w:rsidRPr="003B19DE" w:rsidRDefault="007856DA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- Инспекто</w:t>
      </w:r>
      <w:r w:rsidR="00193683">
        <w:rPr>
          <w:rFonts w:ascii="Arial" w:eastAsia="Times New Roman" w:hAnsi="Arial" w:cs="Arial"/>
          <w:sz w:val="24"/>
          <w:szCs w:val="24"/>
          <w:lang w:eastAsia="ru-RU"/>
        </w:rPr>
        <w:t>р по земельным вопросам- каждый день с 8.00 - 17-00, перерыв 12-00 – 14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>-00</w:t>
      </w:r>
    </w:p>
    <w:p w:rsidR="004C2181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sz w:val="24"/>
          <w:szCs w:val="24"/>
          <w:lang w:eastAsia="ru-RU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36308" w:rsidRPr="003B19DE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ммуникационной сети «Интернет» </w:t>
      </w:r>
      <w:r w:rsidR="00193683" w:rsidRPr="00193683"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  <w:t>https://krivopolyanskoe-r20.gosweb.gosuslugi.ru</w:t>
      </w:r>
    </w:p>
    <w:p w:rsidR="00436308" w:rsidRPr="003B19DE" w:rsidRDefault="002976E5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Организацию ведения личного приема граждан в администрации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r w:rsidR="006B18EF" w:rsidRPr="003B19DE">
        <w:rPr>
          <w:rFonts w:ascii="Arial" w:eastAsia="Times New Roman" w:hAnsi="Arial" w:cs="Arial"/>
          <w:sz w:val="24"/>
          <w:szCs w:val="24"/>
          <w:lang w:eastAsia="ru-RU"/>
        </w:rPr>
        <w:t>ведущий специалист</w:t>
      </w:r>
      <w:r w:rsidRPr="003B19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ответственное лицо), который: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предварительную запись граждан на личный прием в администрацию;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день поступления обращения гражданина о записи на личный прием фиксирует данное обращение в </w:t>
      </w:r>
      <w:hyperlink r:id="rId11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 по форме согласно Приложению 3 к настоящему Порядку, формирует </w:t>
      </w:r>
      <w:hyperlink r:id="rId12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карточку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принимает решение о дате и времени проведения им личного приема в соответствии с </w:t>
      </w:r>
      <w:hyperlink r:id="rId13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</w:t>
        </w:r>
      </w:hyperlink>
      <w:hyperlink r:id="rId14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поручения главой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5" w:history="1">
        <w:r w:rsidR="00436308" w:rsidRPr="003B19DE">
          <w:rPr>
            <w:rStyle w:val="aa"/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</w:hyperlink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Обращение граждан о записи на личный прием осуществляется посредством:</w:t>
      </w:r>
    </w:p>
    <w:p w:rsidR="00436308" w:rsidRPr="003B19DE" w:rsidRDefault="006B18EF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направления на электронный почтовый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администрации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krivopol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ostro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govvrn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181" w:rsidRPr="003B19D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телефонной связи, по номеру телефона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8(47375)5-81-43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личного посещения администрации.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записи на личный прием гражданами предоставляется следующая информация: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суть обращения в администрацию; - контактные данные гражданина.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на личный прием граждан в администрации осущес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твляется не позднее, чем за 3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даты очередного приема. 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36308" w:rsidRPr="003B19DE" w:rsidRDefault="004C2181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436308" w:rsidRPr="003B19DE" w:rsidRDefault="00436308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436308" w:rsidRPr="003B19DE" w:rsidRDefault="001C40D3" w:rsidP="003B19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ответственному лицу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36308" w:rsidRPr="003B19DE" w:rsidRDefault="001C40D3" w:rsidP="003B19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436308" w:rsidRDefault="001C40D3" w:rsidP="003B1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r w:rsidR="00436308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Обращение подлежит регистрации в течении 3 календарных дней. </w:t>
      </w:r>
      <w:r w:rsidR="00436308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1 к Порядку 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_______________ 20__ г.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436308" w:rsidRPr="003B19DE" w:rsidRDefault="00436308" w:rsidP="003B19DE">
      <w:pPr>
        <w:tabs>
          <w:tab w:val="center" w:pos="5953"/>
          <w:tab w:val="right" w:pos="986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зарегистрированный(ая) по адресу:______________________________________,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паспорт: серия ____ № _____ выдан _____________,________________________</w:t>
      </w:r>
    </w:p>
    <w:p w:rsidR="00436308" w:rsidRPr="003B19DE" w:rsidRDefault="00436308" w:rsidP="003B19DE">
      <w:pPr>
        <w:tabs>
          <w:tab w:val="center" w:pos="5360"/>
          <w:tab w:val="center" w:pos="6242"/>
          <w:tab w:val="center" w:pos="811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выдачи)</w:t>
      </w:r>
      <w:r w:rsid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(кем выдан)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 даю 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согласие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___________________________________________________________,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или фамилия, имя, отчество оператора, получающего согласие субъекта персональных данных)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1C40D3"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____________.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19DE">
        <w:rPr>
          <w:rFonts w:ascii="Arial" w:eastAsia="Times New Roman" w:hAnsi="Arial" w:cs="Arial"/>
          <w:color w:val="000000"/>
          <w:lang w:eastAsia="ru-RU"/>
        </w:rPr>
        <w:t>(срок, в течение которого действует согласие)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 _____________________________________</w:t>
      </w:r>
    </w:p>
    <w:p w:rsidR="001C40D3" w:rsidRP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             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имя, отчество (при наличии) 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</w:p>
    <w:p w:rsidR="003B19DE" w:rsidRDefault="001C40D3" w:rsidP="003B19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</w:t>
      </w:r>
    </w:p>
    <w:p w:rsidR="003B19DE" w:rsidRDefault="003B19D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436308" w:rsidRPr="003B19DE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 к Порядку</w:t>
      </w:r>
    </w:p>
    <w:p w:rsidR="003B19DE" w:rsidRDefault="003B19DE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личного приема граждан в администрации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«__» _______________ 20__ г.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(наименование организации, представителя):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Место жительства: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Номер телефона: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содержание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инициалы должностного лица, ведущего прием: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 Результат рассмотрения обращения: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 _____________________</w:t>
      </w:r>
    </w:p>
    <w:p w:rsidR="00436308" w:rsidRPr="003B19DE" w:rsidRDefault="003B19DE" w:rsidP="003B19DE">
      <w:pPr>
        <w:tabs>
          <w:tab w:val="center" w:pos="1216"/>
          <w:tab w:val="center" w:pos="389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(Подпись)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436308" w:rsidRPr="003B19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1906" w:h="16838"/>
          <w:pgMar w:top="2268" w:right="567" w:bottom="567" w:left="1701" w:header="720" w:footer="720" w:gutter="0"/>
          <w:cols w:space="720"/>
        </w:sect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7</w:t>
      </w:r>
    </w:p>
    <w:p w:rsidR="00436308" w:rsidRDefault="00436308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Порядку</w:t>
      </w:r>
    </w:p>
    <w:p w:rsidR="003B19DE" w:rsidRPr="003B19DE" w:rsidRDefault="003B19DE" w:rsidP="003B19DE">
      <w:pPr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Журнал учета личного приема граждан в администрации </w:t>
      </w:r>
      <w:r w:rsidR="00193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r w:rsid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436308" w:rsidRPr="003B19DE" w:rsidTr="00436308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Ф.И.О. и должность принимающего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</w:p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436308" w:rsidRPr="003B19DE" w:rsidSect="003B19DE">
          <w:pgSz w:w="16838" w:h="11905" w:orient="landscape"/>
          <w:pgMar w:top="2268" w:right="567" w:bottom="567" w:left="1701" w:header="720" w:footer="720" w:gutter="0"/>
          <w:cols w:space="720"/>
        </w:sectPr>
      </w:pPr>
    </w:p>
    <w:p w:rsidR="00436308" w:rsidRDefault="00436308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9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 к Порядку</w:t>
      </w:r>
    </w:p>
    <w:p w:rsidR="003B19DE" w:rsidRPr="003B19DE" w:rsidRDefault="003B19DE" w:rsidP="003B19DE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308" w:rsidRPr="003B19DE" w:rsidRDefault="00436308" w:rsidP="003B19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B19D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каб.</w:t>
            </w: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08" w:rsidRPr="003B19DE" w:rsidTr="0043630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08" w:rsidRPr="003B19DE" w:rsidRDefault="00436308" w:rsidP="003B19DE">
            <w:p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08" w:rsidRPr="003B19DE" w:rsidRDefault="00436308" w:rsidP="003B1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308" w:rsidRPr="003B19DE" w:rsidRDefault="00436308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DFC" w:rsidRDefault="00270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70DFC" w:rsidRPr="00270DFC" w:rsidRDefault="00270DFC" w:rsidP="00270D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Острогожского муниципального района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="00BF42B5">
        <w:rPr>
          <w:rFonts w:ascii="Times New Roman" w:eastAsia="Times New Roman" w:hAnsi="Times New Roman" w:cs="Times New Roman"/>
          <w:sz w:val="24"/>
          <w:szCs w:val="24"/>
        </w:rPr>
        <w:t>А.А.Ребрун</w:t>
      </w:r>
    </w:p>
    <w:p w:rsidR="00270DFC" w:rsidRPr="00270DFC" w:rsidRDefault="00270DFC" w:rsidP="00270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>» мая 2024 г.</w:t>
      </w:r>
    </w:p>
    <w:p w:rsidR="00270DFC" w:rsidRPr="00270DFC" w:rsidRDefault="00270DFC" w:rsidP="0027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270DFC" w:rsidRPr="00270DFC" w:rsidRDefault="00270DFC" w:rsidP="0027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Острогожского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>т 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мая 2024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>года № 23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70DF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личного приема граждан в администрации муниципального образования»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>» мая 2024 г.</w:t>
      </w:r>
    </w:p>
    <w:p w:rsidR="00270DFC" w:rsidRPr="000057C8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>Кривая Поляна</w:t>
      </w:r>
    </w:p>
    <w:p w:rsidR="00270DFC" w:rsidRPr="00270DFC" w:rsidRDefault="00270DFC" w:rsidP="00270D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Острогожского муниципального района в составе: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специальной комиссии –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>Ребрун А.А.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.- глава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>Рыбалкина З.В.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.- ведущий специалист администрации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0057C8" w:rsidRPr="00270DFC" w:rsidRDefault="000057C8" w:rsidP="0000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Рязанова Л.П.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eastAsia="Times New Roman" w:hAnsi="Times New Roman" w:cs="Times New Roman"/>
          <w:sz w:val="24"/>
          <w:szCs w:val="24"/>
        </w:rPr>
        <w:t>инспектор по земельным вопросам администрации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0057C8" w:rsidRPr="00270DFC" w:rsidRDefault="000057C8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7C8" w:rsidRPr="00270DFC" w:rsidRDefault="00270DFC" w:rsidP="0000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составила на стоящ</w:t>
      </w:r>
      <w:r>
        <w:rPr>
          <w:rFonts w:ascii="Times New Roman" w:eastAsia="Times New Roman" w:hAnsi="Times New Roman" w:cs="Times New Roman"/>
          <w:sz w:val="24"/>
          <w:szCs w:val="24"/>
        </w:rPr>
        <w:t>ий акт в том, что 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.05.2024 года обнародован текст постановления главы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Острогожского муниципального района Воронежской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от 14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DAB">
        <w:rPr>
          <w:rFonts w:ascii="Times New Roman" w:eastAsia="Times New Roman" w:hAnsi="Times New Roman" w:cs="Times New Roman"/>
          <w:sz w:val="24"/>
          <w:szCs w:val="24"/>
        </w:rPr>
        <w:t>мая 2024 № 23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057C8" w:rsidRPr="00270DFC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</w:t>
      </w:r>
      <w:r w:rsidR="000057C8"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орядка личного приема граждан в </w:t>
      </w:r>
      <w:r w:rsidR="000057C8" w:rsidRPr="00270DFC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образования»</w:t>
      </w:r>
    </w:p>
    <w:p w:rsidR="00270DFC" w:rsidRPr="00270DFC" w:rsidRDefault="000057C8" w:rsidP="00270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DFC" w:rsidRPr="00270DFC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сельской библиотеки</w:t>
      </w:r>
      <w:r w:rsidR="00270DFC" w:rsidRPr="0027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="00270DFC"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ул. </w:t>
      </w:r>
      <w:r>
        <w:rPr>
          <w:rFonts w:ascii="Times New Roman" w:eastAsia="Times New Roman" w:hAnsi="Times New Roman" w:cs="Times New Roman"/>
          <w:sz w:val="24"/>
          <w:szCs w:val="24"/>
        </w:rPr>
        <w:t>Школьная, д. 9</w:t>
      </w:r>
      <w:r w:rsidR="00270DFC" w:rsidRPr="00270DFC">
        <w:rPr>
          <w:rFonts w:ascii="Times New Roman" w:eastAsia="Times New Roman" w:hAnsi="Times New Roman" w:cs="Times New Roman"/>
          <w:sz w:val="24"/>
          <w:szCs w:val="24"/>
        </w:rPr>
        <w:t xml:space="preserve">, с целью доведения до сведения жителей, проживающих на территории </w:t>
      </w:r>
      <w:r w:rsidR="00193683">
        <w:rPr>
          <w:rFonts w:ascii="Times New Roman" w:eastAsia="Times New Roman" w:hAnsi="Times New Roman" w:cs="Times New Roman"/>
          <w:sz w:val="24"/>
          <w:szCs w:val="24"/>
        </w:rPr>
        <w:t>Кривополянского</w:t>
      </w:r>
      <w:r w:rsidR="00270DFC" w:rsidRPr="00270DF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 xml:space="preserve"> А.А.Ребрун</w:t>
      </w: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                  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>З.В.Рыбалкина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057C8">
        <w:rPr>
          <w:rFonts w:ascii="Times New Roman" w:eastAsia="Times New Roman" w:hAnsi="Times New Roman" w:cs="Times New Roman"/>
          <w:sz w:val="24"/>
          <w:szCs w:val="24"/>
        </w:rPr>
        <w:t>Л.П.Рязанова</w:t>
      </w:r>
    </w:p>
    <w:p w:rsidR="00270DFC" w:rsidRPr="00270DFC" w:rsidRDefault="00270DFC" w:rsidP="00270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15C13" w:rsidRPr="003B19DE" w:rsidRDefault="00E15C13" w:rsidP="003B19D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5C13" w:rsidRPr="003B19DE" w:rsidSect="003B19DE">
      <w:footerReference w:type="first" r:id="rId1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81" w:rsidRDefault="000F4481" w:rsidP="007212FD">
      <w:pPr>
        <w:spacing w:after="0" w:line="240" w:lineRule="auto"/>
      </w:pPr>
      <w:r>
        <w:separator/>
      </w:r>
    </w:p>
  </w:endnote>
  <w:endnote w:type="continuationSeparator" w:id="0">
    <w:p w:rsidR="000F4481" w:rsidRDefault="000F448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296747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296747" w:rsidP="00296747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81" w:rsidRDefault="000F4481" w:rsidP="007212FD">
      <w:pPr>
        <w:spacing w:after="0" w:line="240" w:lineRule="auto"/>
      </w:pPr>
      <w:r>
        <w:separator/>
      </w:r>
    </w:p>
  </w:footnote>
  <w:footnote w:type="continuationSeparator" w:id="0">
    <w:p w:rsidR="000F4481" w:rsidRDefault="000F448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5C30EB3"/>
    <w:multiLevelType w:val="hybridMultilevel"/>
    <w:tmpl w:val="1C7C40E4"/>
    <w:lvl w:ilvl="0" w:tplc="CA9AF9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8"/>
    <w:rsid w:val="0000196B"/>
    <w:rsid w:val="000057C8"/>
    <w:rsid w:val="00007446"/>
    <w:rsid w:val="00014574"/>
    <w:rsid w:val="0001634D"/>
    <w:rsid w:val="0001696A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4481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93683"/>
    <w:rsid w:val="001A71D0"/>
    <w:rsid w:val="001B073C"/>
    <w:rsid w:val="001B3194"/>
    <w:rsid w:val="001C2357"/>
    <w:rsid w:val="001C40D3"/>
    <w:rsid w:val="001C4297"/>
    <w:rsid w:val="001C61B8"/>
    <w:rsid w:val="001F3558"/>
    <w:rsid w:val="001F5899"/>
    <w:rsid w:val="001F7FCD"/>
    <w:rsid w:val="002048A1"/>
    <w:rsid w:val="00224E1B"/>
    <w:rsid w:val="00233DCE"/>
    <w:rsid w:val="002403E3"/>
    <w:rsid w:val="002478AF"/>
    <w:rsid w:val="00260B1F"/>
    <w:rsid w:val="00270DFC"/>
    <w:rsid w:val="00280D52"/>
    <w:rsid w:val="00281733"/>
    <w:rsid w:val="00282A49"/>
    <w:rsid w:val="00291073"/>
    <w:rsid w:val="0029251B"/>
    <w:rsid w:val="002955B5"/>
    <w:rsid w:val="00296747"/>
    <w:rsid w:val="002976E5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06675"/>
    <w:rsid w:val="00313B17"/>
    <w:rsid w:val="003150C4"/>
    <w:rsid w:val="00335618"/>
    <w:rsid w:val="00336220"/>
    <w:rsid w:val="00337327"/>
    <w:rsid w:val="003407C6"/>
    <w:rsid w:val="0034238E"/>
    <w:rsid w:val="003443C6"/>
    <w:rsid w:val="0034500E"/>
    <w:rsid w:val="00345F5E"/>
    <w:rsid w:val="00351661"/>
    <w:rsid w:val="0035265A"/>
    <w:rsid w:val="003573C8"/>
    <w:rsid w:val="0037627A"/>
    <w:rsid w:val="00381A1B"/>
    <w:rsid w:val="00384D83"/>
    <w:rsid w:val="00386BB6"/>
    <w:rsid w:val="003877B3"/>
    <w:rsid w:val="0039045F"/>
    <w:rsid w:val="00394536"/>
    <w:rsid w:val="003A1068"/>
    <w:rsid w:val="003B19DE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36308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C2181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04D6C"/>
    <w:rsid w:val="00610CE9"/>
    <w:rsid w:val="006128E0"/>
    <w:rsid w:val="00613CF3"/>
    <w:rsid w:val="00615DAB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55CF"/>
    <w:rsid w:val="00686BB2"/>
    <w:rsid w:val="006879C2"/>
    <w:rsid w:val="00692B20"/>
    <w:rsid w:val="00693993"/>
    <w:rsid w:val="006B0123"/>
    <w:rsid w:val="006B18EF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212FD"/>
    <w:rsid w:val="00722A7C"/>
    <w:rsid w:val="00725C8E"/>
    <w:rsid w:val="00726261"/>
    <w:rsid w:val="00733091"/>
    <w:rsid w:val="0073767A"/>
    <w:rsid w:val="0076212D"/>
    <w:rsid w:val="007856DA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7E2D"/>
    <w:rsid w:val="007D33FC"/>
    <w:rsid w:val="0080110C"/>
    <w:rsid w:val="0084215C"/>
    <w:rsid w:val="0085086F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10B9"/>
    <w:rsid w:val="0099556E"/>
    <w:rsid w:val="009A186E"/>
    <w:rsid w:val="009B0AD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66C33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B5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D122C5"/>
    <w:rsid w:val="00D20B64"/>
    <w:rsid w:val="00D21101"/>
    <w:rsid w:val="00D2593C"/>
    <w:rsid w:val="00D30322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0AC6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DD582-8191-44B2-93EA-069415C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90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A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A1DC8"/>
  </w:style>
  <w:style w:type="paragraph" w:styleId="ac">
    <w:name w:val="List Paragraph"/>
    <w:basedOn w:val="a"/>
    <w:uiPriority w:val="34"/>
    <w:qFormat/>
    <w:rsid w:val="004A1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E4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90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43630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686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0F0C4-B41D-46AC-B383-2346F7E0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</Template>
  <TotalTime>23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Admin</cp:lastModifiedBy>
  <cp:revision>7</cp:revision>
  <cp:lastPrinted>2024-05-17T06:44:00Z</cp:lastPrinted>
  <dcterms:created xsi:type="dcterms:W3CDTF">2024-05-17T04:31:00Z</dcterms:created>
  <dcterms:modified xsi:type="dcterms:W3CDTF">2024-05-22T11:21:00Z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